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0ED3" w14:textId="77777777" w:rsidR="0000225F" w:rsidRDefault="0000225F" w:rsidP="00E41E59">
      <w:pPr>
        <w:pStyle w:val="ConsPlusNormal"/>
        <w:ind w:firstLine="0"/>
      </w:pPr>
    </w:p>
    <w:p w14:paraId="4F4A6C3E" w14:textId="1A5B0E93" w:rsidR="00034A0D" w:rsidRDefault="00034A0D" w:rsidP="00034A0D">
      <w:pPr>
        <w:rPr>
          <w:sz w:val="28"/>
          <w:szCs w:val="28"/>
        </w:rPr>
      </w:pPr>
      <w:bookmarkStart w:id="0" w:name="_Hlk165903407"/>
      <w:r>
        <w:rPr>
          <w:sz w:val="28"/>
          <w:szCs w:val="28"/>
        </w:rPr>
        <w:t>____________________________________________________________________</w:t>
      </w:r>
    </w:p>
    <w:p w14:paraId="36886FC6" w14:textId="5974348E" w:rsidR="001524A8" w:rsidRPr="00034A0D" w:rsidRDefault="001524A8" w:rsidP="00034A0D">
      <w:pPr>
        <w:rPr>
          <w:i/>
          <w:iCs/>
          <w:sz w:val="28"/>
          <w:szCs w:val="28"/>
        </w:rPr>
      </w:pPr>
      <w:r w:rsidRPr="00034A0D">
        <w:rPr>
          <w:i/>
          <w:iCs/>
          <w:sz w:val="28"/>
          <w:szCs w:val="28"/>
        </w:rPr>
        <w:t>Наименование и реквизиты организации</w:t>
      </w:r>
      <w:r w:rsidR="00034A0D">
        <w:rPr>
          <w:i/>
          <w:iCs/>
          <w:sz w:val="28"/>
          <w:szCs w:val="28"/>
        </w:rPr>
        <w:t xml:space="preserve"> </w:t>
      </w:r>
      <w:r w:rsidR="00034A0D" w:rsidRPr="00034A0D">
        <w:rPr>
          <w:i/>
          <w:iCs/>
          <w:sz w:val="28"/>
          <w:szCs w:val="28"/>
        </w:rPr>
        <w:t>/</w:t>
      </w:r>
      <w:r w:rsidR="00034A0D">
        <w:rPr>
          <w:i/>
          <w:iCs/>
          <w:sz w:val="28"/>
          <w:szCs w:val="28"/>
        </w:rPr>
        <w:t xml:space="preserve"> </w:t>
      </w:r>
      <w:r w:rsidR="00034A0D" w:rsidRPr="00034A0D">
        <w:rPr>
          <w:i/>
          <w:iCs/>
          <w:sz w:val="28"/>
          <w:szCs w:val="28"/>
        </w:rPr>
        <w:t>ФИО</w:t>
      </w:r>
      <w:r w:rsidR="00034A0D">
        <w:rPr>
          <w:i/>
          <w:iCs/>
          <w:sz w:val="28"/>
          <w:szCs w:val="28"/>
        </w:rPr>
        <w:t xml:space="preserve"> – для физических лиц</w:t>
      </w:r>
    </w:p>
    <w:bookmarkEnd w:id="0"/>
    <w:p w14:paraId="2B34BE78" w14:textId="77777777" w:rsidR="00AF0E53" w:rsidRPr="00AF0E53" w:rsidRDefault="001524A8" w:rsidP="00AF0E53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Исх. № _______ от </w:t>
      </w:r>
      <w:r w:rsidR="00AF0E53" w:rsidRPr="00AF0E53">
        <w:rPr>
          <w:sz w:val="28"/>
          <w:szCs w:val="28"/>
        </w:rPr>
        <w:t>«____</w:t>
      </w:r>
      <w:r>
        <w:rPr>
          <w:sz w:val="28"/>
          <w:szCs w:val="28"/>
        </w:rPr>
        <w:t>_» ____________ 20 __ г.</w:t>
      </w:r>
    </w:p>
    <w:p w14:paraId="217BDCA2" w14:textId="77777777" w:rsidR="00AF0E53" w:rsidRPr="00AF0E53" w:rsidRDefault="00AF0E53" w:rsidP="00AF0E53">
      <w:pPr>
        <w:spacing w:before="120" w:line="360" w:lineRule="auto"/>
        <w:jc w:val="right"/>
        <w:rPr>
          <w:sz w:val="28"/>
          <w:szCs w:val="28"/>
        </w:rPr>
      </w:pPr>
      <w:r w:rsidRPr="00AF0E53">
        <w:rPr>
          <w:sz w:val="28"/>
          <w:szCs w:val="28"/>
        </w:rPr>
        <w:t xml:space="preserve">       </w:t>
      </w:r>
    </w:p>
    <w:p w14:paraId="27CC00EE" w14:textId="77777777" w:rsidR="00AF0E53" w:rsidRPr="00AF0E53" w:rsidRDefault="00AF0E53" w:rsidP="00AF0E53">
      <w:pPr>
        <w:spacing w:before="120" w:line="360" w:lineRule="auto"/>
        <w:rPr>
          <w:sz w:val="28"/>
          <w:szCs w:val="28"/>
        </w:rPr>
      </w:pPr>
      <w:r w:rsidRPr="00AF0E53">
        <w:rPr>
          <w:sz w:val="28"/>
          <w:szCs w:val="28"/>
        </w:rPr>
        <w:t xml:space="preserve">   </w:t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  <w:t xml:space="preserve">Генеральному директору  </w:t>
      </w:r>
    </w:p>
    <w:p w14:paraId="584C6847" w14:textId="7C2B8897" w:rsidR="00AF0E53" w:rsidRPr="00AF0E53" w:rsidRDefault="00AF0E53" w:rsidP="00AF0E53">
      <w:pPr>
        <w:spacing w:before="120" w:line="360" w:lineRule="auto"/>
        <w:ind w:left="4248" w:firstLine="708"/>
        <w:rPr>
          <w:sz w:val="28"/>
          <w:szCs w:val="28"/>
        </w:rPr>
      </w:pPr>
      <w:r w:rsidRPr="00AF0E53">
        <w:rPr>
          <w:sz w:val="28"/>
          <w:szCs w:val="28"/>
        </w:rPr>
        <w:t>ООО «</w:t>
      </w:r>
      <w:r w:rsidR="00CC5309">
        <w:rPr>
          <w:sz w:val="28"/>
          <w:szCs w:val="28"/>
        </w:rPr>
        <w:t>Компания «Комупак</w:t>
      </w:r>
      <w:r w:rsidRPr="00AF0E53">
        <w:rPr>
          <w:sz w:val="28"/>
          <w:szCs w:val="28"/>
        </w:rPr>
        <w:t>»</w:t>
      </w:r>
    </w:p>
    <w:p w14:paraId="43299339" w14:textId="0E49D1CE" w:rsidR="00953B26" w:rsidRPr="001C2150" w:rsidRDefault="001C2150" w:rsidP="00AF0E53">
      <w:pPr>
        <w:spacing w:line="360" w:lineRule="auto"/>
        <w:ind w:left="4248" w:firstLine="708"/>
        <w:rPr>
          <w:b/>
          <w:sz w:val="28"/>
          <w:szCs w:val="28"/>
          <w:lang w:val="en-US"/>
        </w:rPr>
      </w:pPr>
      <w:r w:rsidRPr="001C2150">
        <w:rPr>
          <w:sz w:val="28"/>
          <w:szCs w:val="28"/>
        </w:rPr>
        <w:t>Шаталов</w:t>
      </w:r>
      <w:r>
        <w:rPr>
          <w:sz w:val="28"/>
          <w:szCs w:val="28"/>
        </w:rPr>
        <w:t xml:space="preserve">у </w:t>
      </w:r>
      <w:r w:rsidRPr="001C2150">
        <w:rPr>
          <w:sz w:val="28"/>
          <w:szCs w:val="28"/>
        </w:rPr>
        <w:t>Олег</w:t>
      </w:r>
      <w:r>
        <w:rPr>
          <w:sz w:val="28"/>
          <w:szCs w:val="28"/>
          <w:lang w:val="en-US"/>
        </w:rPr>
        <w:t xml:space="preserve">у </w:t>
      </w:r>
      <w:r w:rsidRPr="001C2150">
        <w:rPr>
          <w:sz w:val="28"/>
          <w:szCs w:val="28"/>
        </w:rPr>
        <w:t>Александрович</w:t>
      </w:r>
      <w:r>
        <w:rPr>
          <w:sz w:val="28"/>
          <w:szCs w:val="28"/>
          <w:lang w:val="en-US"/>
        </w:rPr>
        <w:t>у</w:t>
      </w:r>
      <w:bookmarkStart w:id="1" w:name="_GoBack"/>
      <w:bookmarkEnd w:id="1"/>
    </w:p>
    <w:p w14:paraId="2D01CD45" w14:textId="77777777" w:rsidR="00AF0E53" w:rsidRPr="00AF0E53" w:rsidRDefault="00AF0E53" w:rsidP="00AF0E53">
      <w:pPr>
        <w:spacing w:line="360" w:lineRule="auto"/>
        <w:jc w:val="center"/>
        <w:rPr>
          <w:b/>
          <w:sz w:val="28"/>
          <w:szCs w:val="28"/>
        </w:rPr>
      </w:pPr>
    </w:p>
    <w:p w14:paraId="392CA88F" w14:textId="77777777" w:rsidR="00AF0E53" w:rsidRPr="00AF0E53" w:rsidRDefault="00AF0E53" w:rsidP="00AF0E53">
      <w:pPr>
        <w:spacing w:line="360" w:lineRule="auto"/>
        <w:jc w:val="center"/>
        <w:rPr>
          <w:b/>
          <w:sz w:val="28"/>
          <w:szCs w:val="28"/>
        </w:rPr>
      </w:pPr>
    </w:p>
    <w:p w14:paraId="014B3D49" w14:textId="77777777" w:rsidR="00AF0E53" w:rsidRPr="00AF0E53" w:rsidRDefault="00AF0E53" w:rsidP="00AF0E53">
      <w:pPr>
        <w:spacing w:line="360" w:lineRule="auto"/>
        <w:jc w:val="center"/>
        <w:rPr>
          <w:b/>
          <w:sz w:val="28"/>
          <w:szCs w:val="28"/>
        </w:rPr>
      </w:pPr>
      <w:r w:rsidRPr="00AF0E53">
        <w:rPr>
          <w:b/>
          <w:sz w:val="28"/>
          <w:szCs w:val="28"/>
        </w:rPr>
        <w:t>П И С Ь М О</w:t>
      </w:r>
    </w:p>
    <w:p w14:paraId="3E7ACA00" w14:textId="77777777" w:rsidR="00AF0E53" w:rsidRPr="00AF0E53" w:rsidRDefault="00AF0E53" w:rsidP="00AF0E53">
      <w:pPr>
        <w:spacing w:line="360" w:lineRule="auto"/>
        <w:jc w:val="right"/>
        <w:rPr>
          <w:sz w:val="28"/>
          <w:szCs w:val="28"/>
        </w:rPr>
      </w:pPr>
    </w:p>
    <w:p w14:paraId="07A4297D" w14:textId="77777777" w:rsidR="00AF0E53" w:rsidRPr="00AF0E53" w:rsidRDefault="00AF0E53" w:rsidP="00AF0E53">
      <w:pPr>
        <w:spacing w:line="360" w:lineRule="auto"/>
        <w:ind w:left="426" w:firstLine="425"/>
        <w:jc w:val="both"/>
        <w:rPr>
          <w:sz w:val="28"/>
          <w:szCs w:val="28"/>
        </w:rPr>
      </w:pPr>
      <w:proofErr w:type="gramStart"/>
      <w:r w:rsidRPr="00AF0E53">
        <w:rPr>
          <w:sz w:val="28"/>
          <w:szCs w:val="28"/>
        </w:rPr>
        <w:t>Про</w:t>
      </w:r>
      <w:r w:rsidR="003A0639">
        <w:rPr>
          <w:sz w:val="28"/>
          <w:szCs w:val="28"/>
        </w:rPr>
        <w:t>сим</w:t>
      </w:r>
      <w:r w:rsidRPr="00AF0E53">
        <w:rPr>
          <w:sz w:val="28"/>
          <w:szCs w:val="28"/>
        </w:rPr>
        <w:t xml:space="preserve">  Вас</w:t>
      </w:r>
      <w:proofErr w:type="gramEnd"/>
      <w:r w:rsidRPr="00AF0E53">
        <w:rPr>
          <w:sz w:val="28"/>
          <w:szCs w:val="28"/>
        </w:rPr>
        <w:t xml:space="preserve">  вернуть  на  </w:t>
      </w:r>
      <w:r w:rsidR="001524A8">
        <w:rPr>
          <w:sz w:val="28"/>
          <w:szCs w:val="28"/>
        </w:rPr>
        <w:t>наш</w:t>
      </w:r>
      <w:r w:rsidRPr="00AF0E53">
        <w:rPr>
          <w:sz w:val="28"/>
          <w:szCs w:val="28"/>
        </w:rPr>
        <w:t xml:space="preserve">  расчетный  счет ошибочно</w:t>
      </w:r>
      <w:r w:rsidR="001524A8">
        <w:rPr>
          <w:sz w:val="28"/>
          <w:szCs w:val="28"/>
        </w:rPr>
        <w:t xml:space="preserve"> (излишне)</w:t>
      </w:r>
      <w:r w:rsidRPr="00AF0E53">
        <w:rPr>
          <w:sz w:val="28"/>
          <w:szCs w:val="28"/>
        </w:rPr>
        <w:t xml:space="preserve"> перечисленные денежные средства по п/п </w:t>
      </w:r>
      <w:r w:rsidR="001524A8">
        <w:rPr>
          <w:sz w:val="28"/>
          <w:szCs w:val="28"/>
        </w:rPr>
        <w:t xml:space="preserve">№ _____ от «___»_______20___г. </w:t>
      </w:r>
      <w:r w:rsidRPr="00AF0E53">
        <w:rPr>
          <w:sz w:val="28"/>
          <w:szCs w:val="28"/>
        </w:rPr>
        <w:t xml:space="preserve"> в размере </w:t>
      </w:r>
      <w:r w:rsidR="001524A8">
        <w:rPr>
          <w:sz w:val="28"/>
          <w:szCs w:val="28"/>
        </w:rPr>
        <w:t>___________</w:t>
      </w:r>
      <w:r w:rsidRPr="00AF0E53">
        <w:rPr>
          <w:sz w:val="28"/>
          <w:szCs w:val="28"/>
        </w:rPr>
        <w:t xml:space="preserve"> (</w:t>
      </w:r>
      <w:r w:rsidR="001524A8">
        <w:rPr>
          <w:sz w:val="28"/>
          <w:szCs w:val="28"/>
        </w:rPr>
        <w:t>прописью)</w:t>
      </w:r>
      <w:r w:rsidRPr="00AF0E53">
        <w:rPr>
          <w:sz w:val="28"/>
          <w:szCs w:val="28"/>
        </w:rPr>
        <w:t xml:space="preserve"> рублей 00 коп.</w:t>
      </w:r>
      <w:r w:rsidR="001524A8">
        <w:rPr>
          <w:sz w:val="28"/>
          <w:szCs w:val="28"/>
        </w:rPr>
        <w:t>, в том числе НДС (</w:t>
      </w:r>
      <w:r w:rsidR="00CD27D0">
        <w:rPr>
          <w:sz w:val="28"/>
          <w:szCs w:val="28"/>
        </w:rPr>
        <w:t>20</w:t>
      </w:r>
      <w:r w:rsidR="001524A8">
        <w:rPr>
          <w:sz w:val="28"/>
          <w:szCs w:val="28"/>
        </w:rPr>
        <w:t>%) - __________ (прописью).</w:t>
      </w:r>
    </w:p>
    <w:p w14:paraId="3FD843ED" w14:textId="77777777" w:rsidR="00AF0E53" w:rsidRP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  <w:r w:rsidRPr="00AF0E53">
        <w:rPr>
          <w:sz w:val="28"/>
          <w:szCs w:val="28"/>
        </w:rPr>
        <w:t>По следующим реквизитам: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5329"/>
      </w:tblGrid>
      <w:tr w:rsidR="00AF0E53" w:rsidRPr="00AF0E53" w14:paraId="208A7BD9" w14:textId="77777777" w:rsidTr="001524A8">
        <w:tc>
          <w:tcPr>
            <w:tcW w:w="4111" w:type="dxa"/>
            <w:tcBorders>
              <w:top w:val="double" w:sz="4" w:space="0" w:color="auto"/>
            </w:tcBorders>
          </w:tcPr>
          <w:p w14:paraId="66B2B8AE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ИНН</w:t>
            </w:r>
          </w:p>
        </w:tc>
        <w:tc>
          <w:tcPr>
            <w:tcW w:w="5493" w:type="dxa"/>
            <w:tcBorders>
              <w:top w:val="double" w:sz="4" w:space="0" w:color="auto"/>
            </w:tcBorders>
          </w:tcPr>
          <w:p w14:paraId="7163E664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2B0D328E" w14:textId="77777777" w:rsidTr="001524A8">
        <w:tc>
          <w:tcPr>
            <w:tcW w:w="4111" w:type="dxa"/>
          </w:tcPr>
          <w:p w14:paraId="7BBDEE7F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Расчетный счёт</w:t>
            </w:r>
          </w:p>
        </w:tc>
        <w:tc>
          <w:tcPr>
            <w:tcW w:w="5493" w:type="dxa"/>
          </w:tcPr>
          <w:p w14:paraId="407386F5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55ACD490" w14:textId="77777777" w:rsidTr="001524A8">
        <w:tc>
          <w:tcPr>
            <w:tcW w:w="4111" w:type="dxa"/>
          </w:tcPr>
          <w:p w14:paraId="34594B5A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Название банка</w:t>
            </w:r>
          </w:p>
        </w:tc>
        <w:tc>
          <w:tcPr>
            <w:tcW w:w="5493" w:type="dxa"/>
          </w:tcPr>
          <w:p w14:paraId="60AC8666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101A9203" w14:textId="77777777" w:rsidTr="001524A8">
        <w:tc>
          <w:tcPr>
            <w:tcW w:w="4111" w:type="dxa"/>
          </w:tcPr>
          <w:p w14:paraId="62638C86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Корр. счёт</w:t>
            </w:r>
          </w:p>
        </w:tc>
        <w:tc>
          <w:tcPr>
            <w:tcW w:w="5493" w:type="dxa"/>
          </w:tcPr>
          <w:p w14:paraId="2012E652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055F462E" w14:textId="77777777" w:rsidTr="001524A8">
        <w:tc>
          <w:tcPr>
            <w:tcW w:w="4111" w:type="dxa"/>
            <w:tcBorders>
              <w:bottom w:val="double" w:sz="4" w:space="0" w:color="auto"/>
            </w:tcBorders>
          </w:tcPr>
          <w:p w14:paraId="666035BC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БИК</w:t>
            </w:r>
          </w:p>
        </w:tc>
        <w:tc>
          <w:tcPr>
            <w:tcW w:w="5493" w:type="dxa"/>
            <w:tcBorders>
              <w:bottom w:val="double" w:sz="4" w:space="0" w:color="auto"/>
            </w:tcBorders>
          </w:tcPr>
          <w:p w14:paraId="13FA536D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</w:tbl>
    <w:p w14:paraId="3314146D" w14:textId="77777777" w:rsidR="00AF0E53" w:rsidRP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2460588A" w14:textId="77777777" w:rsid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1F316FCA" w14:textId="77777777" w:rsidR="001524A8" w:rsidRPr="00AF0E53" w:rsidRDefault="001524A8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469A6110" w14:textId="77777777" w:rsidR="00AF0E53" w:rsidRDefault="001524A8" w:rsidP="001524A8">
      <w:pPr>
        <w:pStyle w:val="a9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Генеральный </w:t>
      </w:r>
      <w:proofErr w:type="gramStart"/>
      <w:r>
        <w:rPr>
          <w:sz w:val="28"/>
          <w:szCs w:val="28"/>
        </w:rPr>
        <w:t>директор  _</w:t>
      </w:r>
      <w:proofErr w:type="gramEnd"/>
      <w:r>
        <w:rPr>
          <w:sz w:val="28"/>
          <w:szCs w:val="28"/>
        </w:rPr>
        <w:t>_______________  / ___________________/</w:t>
      </w:r>
    </w:p>
    <w:p w14:paraId="2B8A83FF" w14:textId="77777777" w:rsidR="001524A8" w:rsidRDefault="001524A8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7BF697AA" w14:textId="77777777" w:rsidR="001524A8" w:rsidRPr="00AF0E53" w:rsidRDefault="001524A8" w:rsidP="001524A8">
      <w:pPr>
        <w:pStyle w:val="a9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Главный бухгалтер        _______________</w:t>
      </w:r>
      <w:proofErr w:type="gramStart"/>
      <w:r>
        <w:rPr>
          <w:sz w:val="28"/>
          <w:szCs w:val="28"/>
        </w:rPr>
        <w:t>_  /</w:t>
      </w:r>
      <w:proofErr w:type="gramEnd"/>
      <w:r>
        <w:rPr>
          <w:sz w:val="28"/>
          <w:szCs w:val="28"/>
        </w:rPr>
        <w:t xml:space="preserve"> __________________ /</w:t>
      </w:r>
    </w:p>
    <w:p w14:paraId="3E254048" w14:textId="77777777" w:rsidR="00AF0E53" w:rsidRP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361FD6CF" w14:textId="77777777" w:rsidR="00F1272B" w:rsidRDefault="00F1272B" w:rsidP="009C0E19">
      <w:pPr>
        <w:pStyle w:val="a9"/>
        <w:spacing w:line="36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sectPr w:rsidR="00F1272B" w:rsidSect="0009010D">
      <w:headerReference w:type="default" r:id="rId8"/>
      <w:pgSz w:w="11906" w:h="16838" w:code="9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1499" w14:textId="77777777" w:rsidR="00E30B38" w:rsidRDefault="00E30B38">
      <w:r>
        <w:separator/>
      </w:r>
    </w:p>
  </w:endnote>
  <w:endnote w:type="continuationSeparator" w:id="0">
    <w:p w14:paraId="45D21F33" w14:textId="77777777" w:rsidR="00E30B38" w:rsidRDefault="00E3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9072" w14:textId="77777777" w:rsidR="00E30B38" w:rsidRDefault="00E30B38">
      <w:r>
        <w:separator/>
      </w:r>
    </w:p>
  </w:footnote>
  <w:footnote w:type="continuationSeparator" w:id="0">
    <w:p w14:paraId="0363D5AB" w14:textId="77777777" w:rsidR="00E30B38" w:rsidRDefault="00E3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8CDF" w14:textId="77777777" w:rsidR="006C0C5F" w:rsidRPr="00ED02C2" w:rsidRDefault="006C0C5F" w:rsidP="0009010D">
    <w:pPr>
      <w:ind w:left="-567"/>
      <w:jc w:val="both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D91"/>
    <w:multiLevelType w:val="hybridMultilevel"/>
    <w:tmpl w:val="FFFFFFFF"/>
    <w:lvl w:ilvl="0" w:tplc="4440C9E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66034CA4"/>
    <w:multiLevelType w:val="hybridMultilevel"/>
    <w:tmpl w:val="FFFFFFFF"/>
    <w:lvl w:ilvl="0" w:tplc="6F8A5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8FF2E93"/>
    <w:multiLevelType w:val="hybridMultilevel"/>
    <w:tmpl w:val="FFFFFFFF"/>
    <w:lvl w:ilvl="0" w:tplc="05AAA7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3"/>
    <w:rsid w:val="0000225F"/>
    <w:rsid w:val="00012F1E"/>
    <w:rsid w:val="00034A0D"/>
    <w:rsid w:val="000467AC"/>
    <w:rsid w:val="00051214"/>
    <w:rsid w:val="0009010D"/>
    <w:rsid w:val="00095F4A"/>
    <w:rsid w:val="00101C2B"/>
    <w:rsid w:val="001524A8"/>
    <w:rsid w:val="00164FEC"/>
    <w:rsid w:val="00166CF4"/>
    <w:rsid w:val="00176F70"/>
    <w:rsid w:val="00194466"/>
    <w:rsid w:val="001A5C1E"/>
    <w:rsid w:val="001C2150"/>
    <w:rsid w:val="001F1288"/>
    <w:rsid w:val="0023145B"/>
    <w:rsid w:val="0023266A"/>
    <w:rsid w:val="002A6B9C"/>
    <w:rsid w:val="002C1237"/>
    <w:rsid w:val="00315F78"/>
    <w:rsid w:val="00356A02"/>
    <w:rsid w:val="003A0639"/>
    <w:rsid w:val="003E2973"/>
    <w:rsid w:val="003E6E7C"/>
    <w:rsid w:val="00415058"/>
    <w:rsid w:val="0043411C"/>
    <w:rsid w:val="004646DC"/>
    <w:rsid w:val="00487C30"/>
    <w:rsid w:val="004A2768"/>
    <w:rsid w:val="004A4DD3"/>
    <w:rsid w:val="004B4A29"/>
    <w:rsid w:val="0050205C"/>
    <w:rsid w:val="005133A0"/>
    <w:rsid w:val="0053705D"/>
    <w:rsid w:val="00546C38"/>
    <w:rsid w:val="00587280"/>
    <w:rsid w:val="005A330D"/>
    <w:rsid w:val="005E482A"/>
    <w:rsid w:val="005E580C"/>
    <w:rsid w:val="005F437F"/>
    <w:rsid w:val="00611B7F"/>
    <w:rsid w:val="0062231D"/>
    <w:rsid w:val="00643BFA"/>
    <w:rsid w:val="00646E0F"/>
    <w:rsid w:val="0066174C"/>
    <w:rsid w:val="006628D9"/>
    <w:rsid w:val="006C0AEC"/>
    <w:rsid w:val="006C0C5F"/>
    <w:rsid w:val="006D6051"/>
    <w:rsid w:val="006D61CB"/>
    <w:rsid w:val="00704CB5"/>
    <w:rsid w:val="00706352"/>
    <w:rsid w:val="0075505B"/>
    <w:rsid w:val="007725FE"/>
    <w:rsid w:val="007A3754"/>
    <w:rsid w:val="007D0489"/>
    <w:rsid w:val="007D4D18"/>
    <w:rsid w:val="00807AAC"/>
    <w:rsid w:val="0085301F"/>
    <w:rsid w:val="00862B94"/>
    <w:rsid w:val="00885D3F"/>
    <w:rsid w:val="00923341"/>
    <w:rsid w:val="00953B26"/>
    <w:rsid w:val="00953F71"/>
    <w:rsid w:val="009C0E19"/>
    <w:rsid w:val="009C66CD"/>
    <w:rsid w:val="009D6ABE"/>
    <w:rsid w:val="009F6087"/>
    <w:rsid w:val="00A33C54"/>
    <w:rsid w:val="00A429D0"/>
    <w:rsid w:val="00A941F6"/>
    <w:rsid w:val="00AB5CCB"/>
    <w:rsid w:val="00AF0E53"/>
    <w:rsid w:val="00B00AD3"/>
    <w:rsid w:val="00B01351"/>
    <w:rsid w:val="00B02582"/>
    <w:rsid w:val="00B04080"/>
    <w:rsid w:val="00B3106C"/>
    <w:rsid w:val="00B964B2"/>
    <w:rsid w:val="00BC38F5"/>
    <w:rsid w:val="00C101D0"/>
    <w:rsid w:val="00C90BF1"/>
    <w:rsid w:val="00CC5309"/>
    <w:rsid w:val="00CC7413"/>
    <w:rsid w:val="00CD27D0"/>
    <w:rsid w:val="00CF4417"/>
    <w:rsid w:val="00D06987"/>
    <w:rsid w:val="00D241E9"/>
    <w:rsid w:val="00D777D2"/>
    <w:rsid w:val="00DA22FA"/>
    <w:rsid w:val="00DA5577"/>
    <w:rsid w:val="00DA6C1C"/>
    <w:rsid w:val="00E133AF"/>
    <w:rsid w:val="00E30B38"/>
    <w:rsid w:val="00E373FF"/>
    <w:rsid w:val="00E41E59"/>
    <w:rsid w:val="00E619E6"/>
    <w:rsid w:val="00E82F5B"/>
    <w:rsid w:val="00E8313D"/>
    <w:rsid w:val="00E974A8"/>
    <w:rsid w:val="00EA1B69"/>
    <w:rsid w:val="00ED02C2"/>
    <w:rsid w:val="00EF6601"/>
    <w:rsid w:val="00F1272B"/>
    <w:rsid w:val="00F2106E"/>
    <w:rsid w:val="00F26B70"/>
    <w:rsid w:val="00F44052"/>
    <w:rsid w:val="00F54329"/>
    <w:rsid w:val="00F70776"/>
    <w:rsid w:val="00F82F8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3F0F"/>
  <w14:defaultImageDpi w14:val="0"/>
  <w15:docId w15:val="{8F33DE78-97A9-49B1-9D08-CA7D924E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53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C66CD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A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A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6C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315F78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EF6601"/>
    <w:pPr>
      <w:jc w:val="center"/>
    </w:pPr>
    <w:rPr>
      <w:sz w:val="30"/>
      <w:szCs w:val="20"/>
    </w:rPr>
  </w:style>
  <w:style w:type="character" w:customStyle="1" w:styleId="aa">
    <w:name w:val="Заголовок Знак"/>
    <w:basedOn w:val="a0"/>
    <w:link w:val="a9"/>
    <w:uiPriority w:val="10"/>
    <w:locked/>
    <w:rsid w:val="00AF0E53"/>
    <w:rPr>
      <w:rFonts w:cs="Times New Roman"/>
      <w:sz w:val="30"/>
    </w:rPr>
  </w:style>
  <w:style w:type="paragraph" w:customStyle="1" w:styleId="ab">
    <w:name w:val="Таблицы (моноширинный)"/>
    <w:basedOn w:val="a"/>
    <w:next w:val="a"/>
    <w:rsid w:val="001F1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1F1288"/>
    <w:rPr>
      <w:b/>
      <w:color w:val="000080"/>
      <w:sz w:val="20"/>
    </w:rPr>
  </w:style>
  <w:style w:type="paragraph" w:styleId="ad">
    <w:name w:val="Balloon Text"/>
    <w:basedOn w:val="a"/>
    <w:link w:val="ae"/>
    <w:uiPriority w:val="99"/>
    <w:semiHidden/>
    <w:rsid w:val="007A37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225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91;&#1093;&#1075;&#1072;&#1083;&#1090;&#1077;&#1088;&#1080;&#1103;\&#1041;&#1083;&#1072;&#1085;&#1082;&#1080;%20&#1080;%20&#1088;&#1077;&#1082;&#1074;&#1080;&#1079;&#1080;&#1090;&#1099;\&#1041;&#1083;&#1072;&#1085;&#1082;&#1080;%20&#1082;&#1086;&#1084;&#1087;&#1072;&#1085;&#1080;&#1081;\&#1050;&#1054;&#1052;&#1059;&#1055;&#1040;&#1050;\&#1041;&#1083;&#1072;&#1085;&#1082;%20&#1050;&#1086;&#1084;&#1091;&#1087;&#1072;&#1082;%20&#1084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D4C4-8B8A-41DC-BDE9-0E32D6E7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Комупак мск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 2006 г</vt:lpstr>
    </vt:vector>
  </TitlesOfParts>
  <Company>КОМУПАК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 2006 г</dc:title>
  <dc:subject/>
  <dc:creator>Наталья В. Ляпина</dc:creator>
  <cp:keywords/>
  <dc:description/>
  <cp:lastModifiedBy>kvv5</cp:lastModifiedBy>
  <cp:revision>2</cp:revision>
  <cp:lastPrinted>2008-12-08T07:49:00Z</cp:lastPrinted>
  <dcterms:created xsi:type="dcterms:W3CDTF">2025-04-17T13:59:00Z</dcterms:created>
  <dcterms:modified xsi:type="dcterms:W3CDTF">2025-04-17T13:59:00Z</dcterms:modified>
</cp:coreProperties>
</file>