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0ED3" w14:textId="77777777" w:rsidR="0000225F" w:rsidRDefault="0000225F" w:rsidP="00E41E59">
      <w:pPr>
        <w:pStyle w:val="ConsPlusNormal"/>
        <w:ind w:firstLine="0"/>
      </w:pPr>
    </w:p>
    <w:p w14:paraId="6F864661" w14:textId="77777777" w:rsidR="009109A8" w:rsidRDefault="009109A8" w:rsidP="009109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0D46E7B6" w14:textId="77777777" w:rsidR="009109A8" w:rsidRPr="00034A0D" w:rsidRDefault="009109A8" w:rsidP="009109A8">
      <w:pPr>
        <w:rPr>
          <w:i/>
          <w:iCs/>
          <w:sz w:val="28"/>
          <w:szCs w:val="28"/>
        </w:rPr>
      </w:pPr>
      <w:r w:rsidRPr="00034A0D">
        <w:rPr>
          <w:i/>
          <w:iCs/>
          <w:sz w:val="28"/>
          <w:szCs w:val="28"/>
        </w:rPr>
        <w:t>Наименование и реквизиты организации</w:t>
      </w:r>
      <w:r>
        <w:rPr>
          <w:i/>
          <w:iCs/>
          <w:sz w:val="28"/>
          <w:szCs w:val="28"/>
        </w:rPr>
        <w:t xml:space="preserve"> </w:t>
      </w:r>
      <w:r w:rsidRPr="00034A0D"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</w:rPr>
        <w:t xml:space="preserve"> </w:t>
      </w:r>
      <w:r w:rsidRPr="00034A0D">
        <w:rPr>
          <w:i/>
          <w:iCs/>
          <w:sz w:val="28"/>
          <w:szCs w:val="28"/>
        </w:rPr>
        <w:t>ФИО</w:t>
      </w:r>
      <w:r>
        <w:rPr>
          <w:i/>
          <w:iCs/>
          <w:sz w:val="28"/>
          <w:szCs w:val="28"/>
        </w:rPr>
        <w:t xml:space="preserve"> – для физических лиц</w:t>
      </w:r>
    </w:p>
    <w:p w14:paraId="2B34BE78" w14:textId="77777777" w:rsidR="00AF0E53" w:rsidRPr="00AF0E53" w:rsidRDefault="001524A8" w:rsidP="00AF0E53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Исх. № _______ от </w:t>
      </w:r>
      <w:r w:rsidR="00AF0E53" w:rsidRPr="00AF0E53">
        <w:rPr>
          <w:sz w:val="28"/>
          <w:szCs w:val="28"/>
        </w:rPr>
        <w:t>«____</w:t>
      </w:r>
      <w:r>
        <w:rPr>
          <w:sz w:val="28"/>
          <w:szCs w:val="28"/>
        </w:rPr>
        <w:t>_» ____________ 20 __ г.</w:t>
      </w:r>
    </w:p>
    <w:p w14:paraId="217BDCA2" w14:textId="77777777" w:rsidR="00AF0E53" w:rsidRPr="00AF0E53" w:rsidRDefault="00AF0E53" w:rsidP="00AF0E53">
      <w:pPr>
        <w:spacing w:before="120" w:line="360" w:lineRule="auto"/>
        <w:jc w:val="right"/>
        <w:rPr>
          <w:sz w:val="28"/>
          <w:szCs w:val="28"/>
        </w:rPr>
      </w:pPr>
      <w:r w:rsidRPr="00AF0E53">
        <w:rPr>
          <w:sz w:val="28"/>
          <w:szCs w:val="28"/>
        </w:rPr>
        <w:t xml:space="preserve">       </w:t>
      </w:r>
    </w:p>
    <w:p w14:paraId="27CC00EE" w14:textId="77777777" w:rsidR="00AF0E53" w:rsidRPr="00AF0E53" w:rsidRDefault="00AF0E53" w:rsidP="00AF0E53">
      <w:pPr>
        <w:spacing w:before="120" w:line="360" w:lineRule="auto"/>
        <w:rPr>
          <w:sz w:val="28"/>
          <w:szCs w:val="28"/>
        </w:rPr>
      </w:pPr>
      <w:r w:rsidRPr="00AF0E53">
        <w:rPr>
          <w:sz w:val="28"/>
          <w:szCs w:val="28"/>
        </w:rPr>
        <w:t xml:space="preserve">   </w:t>
      </w:r>
      <w:r w:rsidRPr="00AF0E53">
        <w:rPr>
          <w:sz w:val="28"/>
          <w:szCs w:val="28"/>
        </w:rPr>
        <w:tab/>
      </w:r>
      <w:r w:rsidRPr="00AF0E53">
        <w:rPr>
          <w:sz w:val="28"/>
          <w:szCs w:val="28"/>
        </w:rPr>
        <w:tab/>
      </w:r>
      <w:r w:rsidRPr="00AF0E53">
        <w:rPr>
          <w:sz w:val="28"/>
          <w:szCs w:val="28"/>
        </w:rPr>
        <w:tab/>
      </w:r>
      <w:r w:rsidRPr="00AF0E53">
        <w:rPr>
          <w:sz w:val="28"/>
          <w:szCs w:val="28"/>
        </w:rPr>
        <w:tab/>
      </w:r>
      <w:r w:rsidRPr="00AF0E53">
        <w:rPr>
          <w:sz w:val="28"/>
          <w:szCs w:val="28"/>
        </w:rPr>
        <w:tab/>
      </w:r>
      <w:r w:rsidRPr="00AF0E53">
        <w:rPr>
          <w:sz w:val="28"/>
          <w:szCs w:val="28"/>
        </w:rPr>
        <w:tab/>
      </w:r>
      <w:r w:rsidRPr="00AF0E53">
        <w:rPr>
          <w:sz w:val="28"/>
          <w:szCs w:val="28"/>
        </w:rPr>
        <w:tab/>
        <w:t xml:space="preserve">Генеральному директору  </w:t>
      </w:r>
    </w:p>
    <w:p w14:paraId="584C6847" w14:textId="77777777" w:rsidR="00AF0E53" w:rsidRPr="00AF0E53" w:rsidRDefault="00AF0E53" w:rsidP="00AF0E53">
      <w:pPr>
        <w:spacing w:before="120" w:line="360" w:lineRule="auto"/>
        <w:ind w:left="4248" w:firstLine="708"/>
        <w:rPr>
          <w:sz w:val="28"/>
          <w:szCs w:val="28"/>
        </w:rPr>
      </w:pPr>
      <w:r w:rsidRPr="00AF0E53">
        <w:rPr>
          <w:sz w:val="28"/>
          <w:szCs w:val="28"/>
        </w:rPr>
        <w:t>ООО «</w:t>
      </w:r>
      <w:r w:rsidR="00356A02">
        <w:rPr>
          <w:sz w:val="28"/>
          <w:szCs w:val="28"/>
        </w:rPr>
        <w:t>КСП</w:t>
      </w:r>
      <w:r w:rsidRPr="00AF0E53">
        <w:rPr>
          <w:sz w:val="28"/>
          <w:szCs w:val="28"/>
        </w:rPr>
        <w:t>»</w:t>
      </w:r>
    </w:p>
    <w:p w14:paraId="06494004" w14:textId="77777777" w:rsidR="00AF0E53" w:rsidRDefault="00356A02" w:rsidP="00AF0E53">
      <w:pPr>
        <w:spacing w:line="36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Гришину Антону Александровичу</w:t>
      </w:r>
    </w:p>
    <w:p w14:paraId="43299339" w14:textId="77777777" w:rsidR="00953B26" w:rsidRPr="00AF0E53" w:rsidRDefault="00953B26" w:rsidP="00AF0E53">
      <w:pPr>
        <w:spacing w:line="360" w:lineRule="auto"/>
        <w:ind w:left="4248" w:firstLine="708"/>
        <w:rPr>
          <w:b/>
          <w:sz w:val="28"/>
          <w:szCs w:val="28"/>
        </w:rPr>
      </w:pPr>
    </w:p>
    <w:p w14:paraId="2D01CD45" w14:textId="77777777" w:rsidR="00AF0E53" w:rsidRPr="00AF0E53" w:rsidRDefault="00AF0E53" w:rsidP="00AF0E53">
      <w:pPr>
        <w:spacing w:line="360" w:lineRule="auto"/>
        <w:jc w:val="center"/>
        <w:rPr>
          <w:b/>
          <w:sz w:val="28"/>
          <w:szCs w:val="28"/>
        </w:rPr>
      </w:pPr>
    </w:p>
    <w:p w14:paraId="392CA88F" w14:textId="77777777" w:rsidR="00AF0E53" w:rsidRPr="00AF0E53" w:rsidRDefault="00AF0E53" w:rsidP="00AF0E53">
      <w:pPr>
        <w:spacing w:line="360" w:lineRule="auto"/>
        <w:jc w:val="center"/>
        <w:rPr>
          <w:b/>
          <w:sz w:val="28"/>
          <w:szCs w:val="28"/>
        </w:rPr>
      </w:pPr>
    </w:p>
    <w:p w14:paraId="014B3D49" w14:textId="77777777" w:rsidR="00AF0E53" w:rsidRPr="00AF0E53" w:rsidRDefault="00AF0E53" w:rsidP="00AF0E53">
      <w:pPr>
        <w:spacing w:line="360" w:lineRule="auto"/>
        <w:jc w:val="center"/>
        <w:rPr>
          <w:b/>
          <w:sz w:val="28"/>
          <w:szCs w:val="28"/>
        </w:rPr>
      </w:pPr>
      <w:r w:rsidRPr="00AF0E53">
        <w:rPr>
          <w:b/>
          <w:sz w:val="28"/>
          <w:szCs w:val="28"/>
        </w:rPr>
        <w:t>П И С Ь М О</w:t>
      </w:r>
    </w:p>
    <w:p w14:paraId="3E7ACA00" w14:textId="77777777" w:rsidR="00AF0E53" w:rsidRPr="00AF0E53" w:rsidRDefault="00AF0E53" w:rsidP="00AF0E53">
      <w:pPr>
        <w:spacing w:line="360" w:lineRule="auto"/>
        <w:jc w:val="right"/>
        <w:rPr>
          <w:sz w:val="28"/>
          <w:szCs w:val="28"/>
        </w:rPr>
      </w:pPr>
    </w:p>
    <w:p w14:paraId="07A4297D" w14:textId="77777777" w:rsidR="00AF0E53" w:rsidRPr="00AF0E53" w:rsidRDefault="00AF0E53" w:rsidP="00AF0E53">
      <w:pPr>
        <w:spacing w:line="360" w:lineRule="auto"/>
        <w:ind w:left="426" w:firstLine="425"/>
        <w:jc w:val="both"/>
        <w:rPr>
          <w:sz w:val="28"/>
          <w:szCs w:val="28"/>
        </w:rPr>
      </w:pPr>
      <w:proofErr w:type="gramStart"/>
      <w:r w:rsidRPr="00AF0E53">
        <w:rPr>
          <w:sz w:val="28"/>
          <w:szCs w:val="28"/>
        </w:rPr>
        <w:t>Про</w:t>
      </w:r>
      <w:r w:rsidR="003A0639">
        <w:rPr>
          <w:sz w:val="28"/>
          <w:szCs w:val="28"/>
        </w:rPr>
        <w:t>сим</w:t>
      </w:r>
      <w:r w:rsidRPr="00AF0E53">
        <w:rPr>
          <w:sz w:val="28"/>
          <w:szCs w:val="28"/>
        </w:rPr>
        <w:t xml:space="preserve">  Вас</w:t>
      </w:r>
      <w:proofErr w:type="gramEnd"/>
      <w:r w:rsidRPr="00AF0E53">
        <w:rPr>
          <w:sz w:val="28"/>
          <w:szCs w:val="28"/>
        </w:rPr>
        <w:t xml:space="preserve">  вернуть  на  </w:t>
      </w:r>
      <w:r w:rsidR="001524A8">
        <w:rPr>
          <w:sz w:val="28"/>
          <w:szCs w:val="28"/>
        </w:rPr>
        <w:t>наш</w:t>
      </w:r>
      <w:r w:rsidRPr="00AF0E53">
        <w:rPr>
          <w:sz w:val="28"/>
          <w:szCs w:val="28"/>
        </w:rPr>
        <w:t xml:space="preserve">  расчетный  счет ошибочно</w:t>
      </w:r>
      <w:r w:rsidR="001524A8">
        <w:rPr>
          <w:sz w:val="28"/>
          <w:szCs w:val="28"/>
        </w:rPr>
        <w:t xml:space="preserve"> (излишне)</w:t>
      </w:r>
      <w:r w:rsidRPr="00AF0E53">
        <w:rPr>
          <w:sz w:val="28"/>
          <w:szCs w:val="28"/>
        </w:rPr>
        <w:t xml:space="preserve"> перечисленные денежные средства по п/п </w:t>
      </w:r>
      <w:r w:rsidR="001524A8">
        <w:rPr>
          <w:sz w:val="28"/>
          <w:szCs w:val="28"/>
        </w:rPr>
        <w:t xml:space="preserve">№ _____ от «___»_______20___г. </w:t>
      </w:r>
      <w:r w:rsidRPr="00AF0E53">
        <w:rPr>
          <w:sz w:val="28"/>
          <w:szCs w:val="28"/>
        </w:rPr>
        <w:t xml:space="preserve"> в размере </w:t>
      </w:r>
      <w:r w:rsidR="001524A8">
        <w:rPr>
          <w:sz w:val="28"/>
          <w:szCs w:val="28"/>
        </w:rPr>
        <w:t>___________</w:t>
      </w:r>
      <w:r w:rsidRPr="00AF0E53">
        <w:rPr>
          <w:sz w:val="28"/>
          <w:szCs w:val="28"/>
        </w:rPr>
        <w:t xml:space="preserve"> (</w:t>
      </w:r>
      <w:r w:rsidR="001524A8">
        <w:rPr>
          <w:sz w:val="28"/>
          <w:szCs w:val="28"/>
        </w:rPr>
        <w:t>прописью)</w:t>
      </w:r>
      <w:r w:rsidRPr="00AF0E53">
        <w:rPr>
          <w:sz w:val="28"/>
          <w:szCs w:val="28"/>
        </w:rPr>
        <w:t xml:space="preserve"> рублей 00 коп.</w:t>
      </w:r>
      <w:r w:rsidR="001524A8">
        <w:rPr>
          <w:sz w:val="28"/>
          <w:szCs w:val="28"/>
        </w:rPr>
        <w:t>, в том числе НДС (</w:t>
      </w:r>
      <w:r w:rsidR="00CD27D0">
        <w:rPr>
          <w:sz w:val="28"/>
          <w:szCs w:val="28"/>
        </w:rPr>
        <w:t>20</w:t>
      </w:r>
      <w:r w:rsidR="001524A8">
        <w:rPr>
          <w:sz w:val="28"/>
          <w:szCs w:val="28"/>
        </w:rPr>
        <w:t>%) - __________ (прописью).</w:t>
      </w:r>
    </w:p>
    <w:p w14:paraId="3FD843ED" w14:textId="77777777" w:rsidR="00AF0E53" w:rsidRPr="00AF0E53" w:rsidRDefault="00AF0E53" w:rsidP="00AF0E53">
      <w:pPr>
        <w:pStyle w:val="a9"/>
        <w:spacing w:line="360" w:lineRule="auto"/>
        <w:ind w:firstLine="851"/>
        <w:jc w:val="left"/>
        <w:rPr>
          <w:sz w:val="28"/>
          <w:szCs w:val="28"/>
        </w:rPr>
      </w:pPr>
      <w:r w:rsidRPr="00AF0E53">
        <w:rPr>
          <w:sz w:val="28"/>
          <w:szCs w:val="28"/>
        </w:rPr>
        <w:t>По следующим реквизитам:</w:t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5329"/>
      </w:tblGrid>
      <w:tr w:rsidR="00AF0E53" w:rsidRPr="00AF0E53" w14:paraId="208A7BD9" w14:textId="77777777" w:rsidTr="001524A8">
        <w:tc>
          <w:tcPr>
            <w:tcW w:w="4111" w:type="dxa"/>
            <w:tcBorders>
              <w:top w:val="double" w:sz="4" w:space="0" w:color="auto"/>
            </w:tcBorders>
          </w:tcPr>
          <w:p w14:paraId="66B2B8AE" w14:textId="77777777" w:rsidR="00AF0E53" w:rsidRPr="00AF0E53" w:rsidRDefault="00AF0E53" w:rsidP="006D6051">
            <w:pPr>
              <w:rPr>
                <w:sz w:val="28"/>
                <w:szCs w:val="28"/>
              </w:rPr>
            </w:pPr>
            <w:r w:rsidRPr="00AF0E53">
              <w:rPr>
                <w:sz w:val="28"/>
                <w:szCs w:val="28"/>
              </w:rPr>
              <w:t>ИНН</w:t>
            </w:r>
          </w:p>
        </w:tc>
        <w:tc>
          <w:tcPr>
            <w:tcW w:w="5493" w:type="dxa"/>
            <w:tcBorders>
              <w:top w:val="double" w:sz="4" w:space="0" w:color="auto"/>
            </w:tcBorders>
          </w:tcPr>
          <w:p w14:paraId="7163E664" w14:textId="77777777" w:rsidR="00AF0E53" w:rsidRPr="00AF0E53" w:rsidRDefault="00AF0E53" w:rsidP="006D6051">
            <w:pPr>
              <w:rPr>
                <w:sz w:val="28"/>
                <w:szCs w:val="28"/>
              </w:rPr>
            </w:pPr>
          </w:p>
        </w:tc>
      </w:tr>
      <w:tr w:rsidR="00AF0E53" w:rsidRPr="00AF0E53" w14:paraId="2B0D328E" w14:textId="77777777" w:rsidTr="001524A8">
        <w:tc>
          <w:tcPr>
            <w:tcW w:w="4111" w:type="dxa"/>
          </w:tcPr>
          <w:p w14:paraId="7BBDEE7F" w14:textId="77777777" w:rsidR="00AF0E53" w:rsidRPr="00AF0E53" w:rsidRDefault="00AF0E53" w:rsidP="006D6051">
            <w:pPr>
              <w:rPr>
                <w:sz w:val="28"/>
                <w:szCs w:val="28"/>
              </w:rPr>
            </w:pPr>
            <w:r w:rsidRPr="00AF0E53">
              <w:rPr>
                <w:sz w:val="28"/>
                <w:szCs w:val="28"/>
              </w:rPr>
              <w:t>Расчетный счёт</w:t>
            </w:r>
          </w:p>
        </w:tc>
        <w:tc>
          <w:tcPr>
            <w:tcW w:w="5493" w:type="dxa"/>
          </w:tcPr>
          <w:p w14:paraId="407386F5" w14:textId="77777777" w:rsidR="00AF0E53" w:rsidRPr="00AF0E53" w:rsidRDefault="00AF0E53" w:rsidP="006D6051">
            <w:pPr>
              <w:rPr>
                <w:sz w:val="28"/>
                <w:szCs w:val="28"/>
              </w:rPr>
            </w:pPr>
          </w:p>
        </w:tc>
      </w:tr>
      <w:tr w:rsidR="00AF0E53" w:rsidRPr="00AF0E53" w14:paraId="55ACD490" w14:textId="77777777" w:rsidTr="001524A8">
        <w:tc>
          <w:tcPr>
            <w:tcW w:w="4111" w:type="dxa"/>
          </w:tcPr>
          <w:p w14:paraId="34594B5A" w14:textId="77777777" w:rsidR="00AF0E53" w:rsidRPr="00AF0E53" w:rsidRDefault="00AF0E53" w:rsidP="006D6051">
            <w:pPr>
              <w:rPr>
                <w:sz w:val="28"/>
                <w:szCs w:val="28"/>
              </w:rPr>
            </w:pPr>
            <w:r w:rsidRPr="00AF0E53">
              <w:rPr>
                <w:sz w:val="28"/>
                <w:szCs w:val="28"/>
              </w:rPr>
              <w:t>Название банка</w:t>
            </w:r>
          </w:p>
        </w:tc>
        <w:tc>
          <w:tcPr>
            <w:tcW w:w="5493" w:type="dxa"/>
          </w:tcPr>
          <w:p w14:paraId="60AC8666" w14:textId="77777777" w:rsidR="00AF0E53" w:rsidRPr="00AF0E53" w:rsidRDefault="00AF0E53" w:rsidP="006D6051">
            <w:pPr>
              <w:rPr>
                <w:sz w:val="28"/>
                <w:szCs w:val="28"/>
              </w:rPr>
            </w:pPr>
          </w:p>
        </w:tc>
      </w:tr>
      <w:tr w:rsidR="00AF0E53" w:rsidRPr="00AF0E53" w14:paraId="101A9203" w14:textId="77777777" w:rsidTr="001524A8">
        <w:tc>
          <w:tcPr>
            <w:tcW w:w="4111" w:type="dxa"/>
          </w:tcPr>
          <w:p w14:paraId="62638C86" w14:textId="77777777" w:rsidR="00AF0E53" w:rsidRPr="00AF0E53" w:rsidRDefault="00AF0E53" w:rsidP="006D6051">
            <w:pPr>
              <w:rPr>
                <w:sz w:val="28"/>
                <w:szCs w:val="28"/>
              </w:rPr>
            </w:pPr>
            <w:r w:rsidRPr="00AF0E53">
              <w:rPr>
                <w:sz w:val="28"/>
                <w:szCs w:val="28"/>
              </w:rPr>
              <w:t>Корр. счёт</w:t>
            </w:r>
          </w:p>
        </w:tc>
        <w:tc>
          <w:tcPr>
            <w:tcW w:w="5493" w:type="dxa"/>
          </w:tcPr>
          <w:p w14:paraId="2012E652" w14:textId="77777777" w:rsidR="00AF0E53" w:rsidRPr="00AF0E53" w:rsidRDefault="00AF0E53" w:rsidP="006D6051">
            <w:pPr>
              <w:rPr>
                <w:sz w:val="28"/>
                <w:szCs w:val="28"/>
              </w:rPr>
            </w:pPr>
          </w:p>
        </w:tc>
      </w:tr>
      <w:tr w:rsidR="00AF0E53" w:rsidRPr="00AF0E53" w14:paraId="055F462E" w14:textId="77777777" w:rsidTr="001524A8">
        <w:tc>
          <w:tcPr>
            <w:tcW w:w="4111" w:type="dxa"/>
            <w:tcBorders>
              <w:bottom w:val="double" w:sz="4" w:space="0" w:color="auto"/>
            </w:tcBorders>
          </w:tcPr>
          <w:p w14:paraId="666035BC" w14:textId="77777777" w:rsidR="00AF0E53" w:rsidRPr="00AF0E53" w:rsidRDefault="00AF0E53" w:rsidP="006D6051">
            <w:pPr>
              <w:rPr>
                <w:sz w:val="28"/>
                <w:szCs w:val="28"/>
              </w:rPr>
            </w:pPr>
            <w:r w:rsidRPr="00AF0E53">
              <w:rPr>
                <w:sz w:val="28"/>
                <w:szCs w:val="28"/>
              </w:rPr>
              <w:t>БИК</w:t>
            </w:r>
          </w:p>
        </w:tc>
        <w:tc>
          <w:tcPr>
            <w:tcW w:w="5493" w:type="dxa"/>
            <w:tcBorders>
              <w:bottom w:val="double" w:sz="4" w:space="0" w:color="auto"/>
            </w:tcBorders>
          </w:tcPr>
          <w:p w14:paraId="13FA536D" w14:textId="77777777" w:rsidR="00AF0E53" w:rsidRPr="00AF0E53" w:rsidRDefault="00AF0E53" w:rsidP="006D6051">
            <w:pPr>
              <w:rPr>
                <w:sz w:val="28"/>
                <w:szCs w:val="28"/>
              </w:rPr>
            </w:pPr>
          </w:p>
        </w:tc>
      </w:tr>
    </w:tbl>
    <w:p w14:paraId="3314146D" w14:textId="77777777" w:rsidR="00AF0E53" w:rsidRPr="00AF0E53" w:rsidRDefault="00AF0E53" w:rsidP="00AF0E53">
      <w:pPr>
        <w:pStyle w:val="a9"/>
        <w:spacing w:line="360" w:lineRule="auto"/>
        <w:ind w:firstLine="851"/>
        <w:jc w:val="left"/>
        <w:rPr>
          <w:sz w:val="28"/>
          <w:szCs w:val="28"/>
        </w:rPr>
      </w:pPr>
    </w:p>
    <w:p w14:paraId="2460588A" w14:textId="77777777" w:rsidR="00AF0E53" w:rsidRDefault="00AF0E53" w:rsidP="00AF0E53">
      <w:pPr>
        <w:pStyle w:val="a9"/>
        <w:spacing w:line="360" w:lineRule="auto"/>
        <w:ind w:firstLine="851"/>
        <w:jc w:val="left"/>
        <w:rPr>
          <w:sz w:val="28"/>
          <w:szCs w:val="28"/>
        </w:rPr>
      </w:pPr>
    </w:p>
    <w:p w14:paraId="1F316FCA" w14:textId="77777777" w:rsidR="001524A8" w:rsidRPr="00AF0E53" w:rsidRDefault="001524A8" w:rsidP="00AF0E53">
      <w:pPr>
        <w:pStyle w:val="a9"/>
        <w:spacing w:line="360" w:lineRule="auto"/>
        <w:ind w:firstLine="851"/>
        <w:jc w:val="left"/>
        <w:rPr>
          <w:sz w:val="28"/>
          <w:szCs w:val="28"/>
        </w:rPr>
      </w:pPr>
    </w:p>
    <w:p w14:paraId="469A6110" w14:textId="77777777" w:rsidR="00AF0E53" w:rsidRDefault="001524A8" w:rsidP="001524A8">
      <w:pPr>
        <w:pStyle w:val="a9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Генеральный </w:t>
      </w:r>
      <w:proofErr w:type="gramStart"/>
      <w:r>
        <w:rPr>
          <w:sz w:val="28"/>
          <w:szCs w:val="28"/>
        </w:rPr>
        <w:t>директор  _</w:t>
      </w:r>
      <w:proofErr w:type="gramEnd"/>
      <w:r>
        <w:rPr>
          <w:sz w:val="28"/>
          <w:szCs w:val="28"/>
        </w:rPr>
        <w:t>_______________  / ___________________/</w:t>
      </w:r>
    </w:p>
    <w:p w14:paraId="2B8A83FF" w14:textId="77777777" w:rsidR="001524A8" w:rsidRDefault="001524A8" w:rsidP="00AF0E53">
      <w:pPr>
        <w:pStyle w:val="a9"/>
        <w:spacing w:line="360" w:lineRule="auto"/>
        <w:ind w:firstLine="851"/>
        <w:jc w:val="left"/>
        <w:rPr>
          <w:sz w:val="28"/>
          <w:szCs w:val="28"/>
        </w:rPr>
      </w:pPr>
    </w:p>
    <w:p w14:paraId="7BF697AA" w14:textId="77777777" w:rsidR="001524A8" w:rsidRPr="00AF0E53" w:rsidRDefault="001524A8" w:rsidP="001524A8">
      <w:pPr>
        <w:pStyle w:val="a9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Главный бухгалтер        _______________</w:t>
      </w:r>
      <w:proofErr w:type="gramStart"/>
      <w:r>
        <w:rPr>
          <w:sz w:val="28"/>
          <w:szCs w:val="28"/>
        </w:rPr>
        <w:t>_  /</w:t>
      </w:r>
      <w:proofErr w:type="gramEnd"/>
      <w:r>
        <w:rPr>
          <w:sz w:val="28"/>
          <w:szCs w:val="28"/>
        </w:rPr>
        <w:t xml:space="preserve"> __________________ /</w:t>
      </w:r>
    </w:p>
    <w:p w14:paraId="3E254048" w14:textId="77777777" w:rsidR="00AF0E53" w:rsidRPr="00AF0E53" w:rsidRDefault="00AF0E53" w:rsidP="00AF0E53">
      <w:pPr>
        <w:pStyle w:val="a9"/>
        <w:spacing w:line="360" w:lineRule="auto"/>
        <w:ind w:firstLine="851"/>
        <w:jc w:val="left"/>
        <w:rPr>
          <w:sz w:val="28"/>
          <w:szCs w:val="28"/>
        </w:rPr>
      </w:pPr>
    </w:p>
    <w:p w14:paraId="361FD6CF" w14:textId="77777777" w:rsidR="00F1272B" w:rsidRDefault="00F1272B" w:rsidP="009C0E19">
      <w:pPr>
        <w:pStyle w:val="a9"/>
        <w:spacing w:line="360" w:lineRule="auto"/>
        <w:ind w:firstLine="5670"/>
        <w:jc w:val="both"/>
        <w:rPr>
          <w:rFonts w:ascii="Arial" w:hAnsi="Arial" w:cs="Arial"/>
          <w:sz w:val="24"/>
          <w:szCs w:val="24"/>
        </w:rPr>
      </w:pPr>
    </w:p>
    <w:sectPr w:rsidR="00F1272B" w:rsidSect="0009010D">
      <w:headerReference w:type="default" r:id="rId8"/>
      <w:pgSz w:w="11906" w:h="16838" w:code="9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B670" w14:textId="77777777" w:rsidR="006D61CB" w:rsidRDefault="006D61CB">
      <w:r>
        <w:separator/>
      </w:r>
    </w:p>
  </w:endnote>
  <w:endnote w:type="continuationSeparator" w:id="0">
    <w:p w14:paraId="64466718" w14:textId="77777777" w:rsidR="006D61CB" w:rsidRDefault="006D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9611" w14:textId="77777777" w:rsidR="006D61CB" w:rsidRDefault="006D61CB">
      <w:r>
        <w:separator/>
      </w:r>
    </w:p>
  </w:footnote>
  <w:footnote w:type="continuationSeparator" w:id="0">
    <w:p w14:paraId="69A1C3F7" w14:textId="77777777" w:rsidR="006D61CB" w:rsidRDefault="006D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98CDF" w14:textId="77777777" w:rsidR="006C0C5F" w:rsidRPr="00ED02C2" w:rsidRDefault="006C0C5F" w:rsidP="0009010D">
    <w:pPr>
      <w:ind w:left="-567"/>
      <w:jc w:val="both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6D91"/>
    <w:multiLevelType w:val="hybridMultilevel"/>
    <w:tmpl w:val="FFFFFFFF"/>
    <w:lvl w:ilvl="0" w:tplc="4440C9E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 w15:restartNumberingAfterBreak="0">
    <w:nsid w:val="66034CA4"/>
    <w:multiLevelType w:val="hybridMultilevel"/>
    <w:tmpl w:val="FFFFFFFF"/>
    <w:lvl w:ilvl="0" w:tplc="6F8A5D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8FF2E93"/>
    <w:multiLevelType w:val="hybridMultilevel"/>
    <w:tmpl w:val="FFFFFFFF"/>
    <w:lvl w:ilvl="0" w:tplc="05AAA7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244536103">
    <w:abstractNumId w:val="1"/>
  </w:num>
  <w:num w:numId="2" w16cid:durableId="519585525">
    <w:abstractNumId w:val="0"/>
  </w:num>
  <w:num w:numId="3" w16cid:durableId="22572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53"/>
    <w:rsid w:val="0000225F"/>
    <w:rsid w:val="00012F1E"/>
    <w:rsid w:val="000467AC"/>
    <w:rsid w:val="00051214"/>
    <w:rsid w:val="0009010D"/>
    <w:rsid w:val="00095F4A"/>
    <w:rsid w:val="00101C2B"/>
    <w:rsid w:val="001524A8"/>
    <w:rsid w:val="00164FEC"/>
    <w:rsid w:val="00166CF4"/>
    <w:rsid w:val="00176F70"/>
    <w:rsid w:val="00194466"/>
    <w:rsid w:val="001A5C1E"/>
    <w:rsid w:val="001F1288"/>
    <w:rsid w:val="0023145B"/>
    <w:rsid w:val="0023266A"/>
    <w:rsid w:val="002A6B9C"/>
    <w:rsid w:val="002C1237"/>
    <w:rsid w:val="00315F78"/>
    <w:rsid w:val="00356A02"/>
    <w:rsid w:val="003A0639"/>
    <w:rsid w:val="003E2973"/>
    <w:rsid w:val="003E6E7C"/>
    <w:rsid w:val="00415058"/>
    <w:rsid w:val="0043411C"/>
    <w:rsid w:val="004646DC"/>
    <w:rsid w:val="00487C30"/>
    <w:rsid w:val="004A2768"/>
    <w:rsid w:val="004A4DD3"/>
    <w:rsid w:val="004B4A29"/>
    <w:rsid w:val="0050205C"/>
    <w:rsid w:val="005133A0"/>
    <w:rsid w:val="0053705D"/>
    <w:rsid w:val="00546C38"/>
    <w:rsid w:val="00587280"/>
    <w:rsid w:val="005A330D"/>
    <w:rsid w:val="005E482A"/>
    <w:rsid w:val="005E580C"/>
    <w:rsid w:val="005F437F"/>
    <w:rsid w:val="00611B7F"/>
    <w:rsid w:val="0062231D"/>
    <w:rsid w:val="00643BFA"/>
    <w:rsid w:val="00646E0F"/>
    <w:rsid w:val="0066174C"/>
    <w:rsid w:val="006628D9"/>
    <w:rsid w:val="006C0AEC"/>
    <w:rsid w:val="006C0C5F"/>
    <w:rsid w:val="006D6051"/>
    <w:rsid w:val="006D61CB"/>
    <w:rsid w:val="00704CB5"/>
    <w:rsid w:val="00706352"/>
    <w:rsid w:val="0075505B"/>
    <w:rsid w:val="007725FE"/>
    <w:rsid w:val="007A3754"/>
    <w:rsid w:val="007D0489"/>
    <w:rsid w:val="007D4D18"/>
    <w:rsid w:val="00807AAC"/>
    <w:rsid w:val="0085301F"/>
    <w:rsid w:val="00862B94"/>
    <w:rsid w:val="00885D3F"/>
    <w:rsid w:val="009109A8"/>
    <w:rsid w:val="00923341"/>
    <w:rsid w:val="00953B26"/>
    <w:rsid w:val="00953F71"/>
    <w:rsid w:val="009C0E19"/>
    <w:rsid w:val="009C66CD"/>
    <w:rsid w:val="009D6ABE"/>
    <w:rsid w:val="009F6087"/>
    <w:rsid w:val="00A33C54"/>
    <w:rsid w:val="00A429D0"/>
    <w:rsid w:val="00A941F6"/>
    <w:rsid w:val="00AB5CCB"/>
    <w:rsid w:val="00AF0E53"/>
    <w:rsid w:val="00B00AD3"/>
    <w:rsid w:val="00B01351"/>
    <w:rsid w:val="00B02582"/>
    <w:rsid w:val="00B04080"/>
    <w:rsid w:val="00B3106C"/>
    <w:rsid w:val="00B964B2"/>
    <w:rsid w:val="00BC38F5"/>
    <w:rsid w:val="00C101D0"/>
    <w:rsid w:val="00C90BF1"/>
    <w:rsid w:val="00CC7413"/>
    <w:rsid w:val="00CD27D0"/>
    <w:rsid w:val="00CF4417"/>
    <w:rsid w:val="00D06987"/>
    <w:rsid w:val="00D241E9"/>
    <w:rsid w:val="00D777D2"/>
    <w:rsid w:val="00DA22FA"/>
    <w:rsid w:val="00DA5577"/>
    <w:rsid w:val="00DA6C1C"/>
    <w:rsid w:val="00E133AF"/>
    <w:rsid w:val="00E373FF"/>
    <w:rsid w:val="00E41E59"/>
    <w:rsid w:val="00E619E6"/>
    <w:rsid w:val="00E82F5B"/>
    <w:rsid w:val="00E8313D"/>
    <w:rsid w:val="00E974A8"/>
    <w:rsid w:val="00EA1B69"/>
    <w:rsid w:val="00ED02C2"/>
    <w:rsid w:val="00EF6601"/>
    <w:rsid w:val="00F1272B"/>
    <w:rsid w:val="00F2106E"/>
    <w:rsid w:val="00F26B70"/>
    <w:rsid w:val="00F44052"/>
    <w:rsid w:val="00F54329"/>
    <w:rsid w:val="00F70776"/>
    <w:rsid w:val="00F82F86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C3F0F"/>
  <w14:defaultImageDpi w14:val="0"/>
  <w15:docId w15:val="{8F33DE78-97A9-49B1-9D08-CA7D924E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E53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9C66CD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A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A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6C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315F78"/>
    <w:rPr>
      <w:rFonts w:cs="Times New Roman"/>
      <w:color w:val="0000FF"/>
      <w:u w:val="single"/>
    </w:rPr>
  </w:style>
  <w:style w:type="paragraph" w:styleId="a9">
    <w:name w:val="Title"/>
    <w:basedOn w:val="a"/>
    <w:link w:val="aa"/>
    <w:uiPriority w:val="10"/>
    <w:qFormat/>
    <w:rsid w:val="00EF6601"/>
    <w:pPr>
      <w:jc w:val="center"/>
    </w:pPr>
    <w:rPr>
      <w:sz w:val="30"/>
      <w:szCs w:val="20"/>
    </w:rPr>
  </w:style>
  <w:style w:type="character" w:customStyle="1" w:styleId="aa">
    <w:name w:val="Заголовок Знак"/>
    <w:basedOn w:val="a0"/>
    <w:link w:val="a9"/>
    <w:uiPriority w:val="10"/>
    <w:locked/>
    <w:rsid w:val="00AF0E53"/>
    <w:rPr>
      <w:rFonts w:cs="Times New Roman"/>
      <w:sz w:val="30"/>
    </w:rPr>
  </w:style>
  <w:style w:type="paragraph" w:customStyle="1" w:styleId="ab">
    <w:name w:val="Таблицы (моноширинный)"/>
    <w:basedOn w:val="a"/>
    <w:next w:val="a"/>
    <w:rsid w:val="001F12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rsid w:val="001F1288"/>
    <w:rPr>
      <w:b/>
      <w:color w:val="000080"/>
      <w:sz w:val="20"/>
    </w:rPr>
  </w:style>
  <w:style w:type="paragraph" w:styleId="ad">
    <w:name w:val="Balloon Text"/>
    <w:basedOn w:val="a"/>
    <w:link w:val="ae"/>
    <w:uiPriority w:val="99"/>
    <w:semiHidden/>
    <w:rsid w:val="007A37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225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41;&#1091;&#1093;&#1075;&#1072;&#1083;&#1090;&#1077;&#1088;&#1080;&#1103;\&#1041;&#1083;&#1072;&#1085;&#1082;&#1080;%20&#1080;%20&#1088;&#1077;&#1082;&#1074;&#1080;&#1079;&#1080;&#1090;&#1099;\&#1041;&#1083;&#1072;&#1085;&#1082;&#1080;%20&#1082;&#1086;&#1084;&#1087;&#1072;&#1085;&#1080;&#1081;\&#1050;&#1054;&#1052;&#1059;&#1055;&#1040;&#1050;\&#1041;&#1083;&#1072;&#1085;&#1082;%20&#1050;&#1086;&#1084;&#1091;&#1087;&#1072;&#1082;%20&#1084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BBA4-831D-490A-BD64-BEE0EA49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Комупак мск</Template>
  <TotalTime>1</TotalTime>
  <Pages>1</Pages>
  <Words>87</Words>
  <Characters>646</Characters>
  <Application>Microsoft Office Word</Application>
  <DocSecurity>0</DocSecurity>
  <Lines>5</Lines>
  <Paragraphs>1</Paragraphs>
  <ScaleCrop>false</ScaleCrop>
  <Company>КОМУПАК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 2006 г</dc:title>
  <dc:subject/>
  <dc:creator>Наталья В. Ляпина</dc:creator>
  <cp:keywords/>
  <dc:description/>
  <cp:lastModifiedBy>Ногеров К.Ю.</cp:lastModifiedBy>
  <cp:revision>3</cp:revision>
  <cp:lastPrinted>2008-12-08T07:49:00Z</cp:lastPrinted>
  <dcterms:created xsi:type="dcterms:W3CDTF">2024-04-27T09:05:00Z</dcterms:created>
  <dcterms:modified xsi:type="dcterms:W3CDTF">2024-05-06T12:56:00Z</dcterms:modified>
</cp:coreProperties>
</file>